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E3" w:rsidRDefault="00EF33E3" w:rsidP="00EF33E3">
      <w:pPr>
        <w:rPr>
          <w:sz w:val="24"/>
          <w:szCs w:val="24"/>
        </w:rPr>
      </w:pPr>
      <w:r w:rsidRPr="00AB3C2F">
        <w:rPr>
          <w:sz w:val="24"/>
          <w:szCs w:val="24"/>
        </w:rPr>
        <w:tab/>
      </w:r>
      <w:r w:rsidRPr="00AB3C2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5157E" w:rsidRPr="00FE7C2A" w:rsidRDefault="0025157E" w:rsidP="0025157E">
      <w:pPr>
        <w:rPr>
          <w:rFonts w:ascii="Times New Roman" w:hAnsi="Times New Roman"/>
        </w:rPr>
      </w:pPr>
      <w:r>
        <w:tab/>
      </w:r>
      <w:r>
        <w:rPr>
          <w:rFonts w:eastAsia="Times New Roman" w:cs="Arial"/>
          <w:color w:val="000000"/>
          <w:sz w:val="18"/>
          <w:szCs w:val="18"/>
          <w:lang w:eastAsia="pl-PL"/>
        </w:rPr>
        <w:tab/>
      </w:r>
      <w:r>
        <w:rPr>
          <w:rFonts w:eastAsia="Times New Roman" w:cs="Arial"/>
          <w:color w:val="000000"/>
          <w:sz w:val="18"/>
          <w:szCs w:val="18"/>
          <w:lang w:eastAsia="pl-PL"/>
        </w:rPr>
        <w:tab/>
      </w:r>
      <w:r>
        <w:rPr>
          <w:rFonts w:eastAsia="Times New Roman" w:cs="Arial"/>
          <w:color w:val="000000"/>
          <w:sz w:val="18"/>
          <w:szCs w:val="18"/>
          <w:lang w:eastAsia="pl-PL"/>
        </w:rPr>
        <w:tab/>
      </w:r>
      <w:r>
        <w:rPr>
          <w:rFonts w:eastAsia="Times New Roman" w:cs="Arial"/>
          <w:color w:val="000000"/>
          <w:sz w:val="18"/>
          <w:szCs w:val="18"/>
          <w:lang w:eastAsia="pl-PL"/>
        </w:rPr>
        <w:tab/>
      </w:r>
      <w:r>
        <w:rPr>
          <w:rFonts w:eastAsia="Times New Roman" w:cs="Arial"/>
          <w:color w:val="000000"/>
          <w:sz w:val="18"/>
          <w:szCs w:val="18"/>
          <w:lang w:eastAsia="pl-PL"/>
        </w:rPr>
        <w:tab/>
      </w:r>
      <w:r>
        <w:rPr>
          <w:rFonts w:eastAsia="Times New Roman" w:cs="Arial"/>
          <w:color w:val="000000"/>
          <w:sz w:val="18"/>
          <w:szCs w:val="18"/>
          <w:lang w:eastAsia="pl-PL"/>
        </w:rPr>
        <w:tab/>
      </w:r>
      <w:r>
        <w:rPr>
          <w:rFonts w:eastAsia="Times New Roman" w:cs="Arial"/>
          <w:color w:val="000000"/>
          <w:sz w:val="18"/>
          <w:szCs w:val="18"/>
          <w:lang w:eastAsia="pl-PL"/>
        </w:rPr>
        <w:tab/>
      </w:r>
      <w:r>
        <w:rPr>
          <w:rFonts w:eastAsia="Times New Roman" w:cs="Arial"/>
          <w:color w:val="000000"/>
          <w:sz w:val="18"/>
          <w:szCs w:val="18"/>
          <w:lang w:eastAsia="pl-PL"/>
        </w:rPr>
        <w:tab/>
      </w:r>
      <w:r>
        <w:rPr>
          <w:rFonts w:eastAsia="Times New Roman" w:cs="Arial"/>
          <w:color w:val="000000"/>
          <w:sz w:val="18"/>
          <w:szCs w:val="18"/>
          <w:lang w:eastAsia="pl-PL"/>
        </w:rPr>
        <w:tab/>
      </w:r>
      <w:r w:rsidR="00271178">
        <w:rPr>
          <w:rFonts w:ascii="Times New Roman" w:hAnsi="Times New Roman"/>
        </w:rPr>
        <w:t>Katowice, dnia 30.10</w:t>
      </w:r>
      <w:r w:rsidR="009D7E06">
        <w:rPr>
          <w:rFonts w:ascii="Times New Roman" w:hAnsi="Times New Roman"/>
        </w:rPr>
        <w:t>.202</w:t>
      </w:r>
      <w:r w:rsidR="00271178">
        <w:rPr>
          <w:rFonts w:ascii="Times New Roman" w:hAnsi="Times New Roman"/>
        </w:rPr>
        <w:t>4</w:t>
      </w:r>
      <w:r w:rsidRPr="00FE7C2A">
        <w:rPr>
          <w:rFonts w:ascii="Times New Roman" w:hAnsi="Times New Roman"/>
        </w:rPr>
        <w:t>r.</w:t>
      </w:r>
      <w:bookmarkStart w:id="0" w:name="_GoBack"/>
      <w:bookmarkEnd w:id="0"/>
    </w:p>
    <w:p w:rsidR="0025157E" w:rsidRPr="0025157E" w:rsidRDefault="0025157E" w:rsidP="0025157E">
      <w:pPr>
        <w:rPr>
          <w:rFonts w:eastAsia="Times New Roman" w:cs="Arial"/>
          <w:color w:val="000000"/>
          <w:sz w:val="18"/>
          <w:szCs w:val="18"/>
          <w:lang w:eastAsia="pl-PL"/>
        </w:rPr>
      </w:pPr>
    </w:p>
    <w:p w:rsidR="0025157E" w:rsidRDefault="0025157E" w:rsidP="0025157E"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157E" w:rsidRPr="005D2305" w:rsidRDefault="0025157E" w:rsidP="0025157E">
      <w:pPr>
        <w:jc w:val="center"/>
        <w:rPr>
          <w:b/>
        </w:rPr>
      </w:pPr>
      <w:r w:rsidRPr="005D2305">
        <w:rPr>
          <w:b/>
        </w:rPr>
        <w:t>ZAWIADOMIENIE</w:t>
      </w:r>
    </w:p>
    <w:p w:rsidR="0025157E" w:rsidRDefault="0025157E" w:rsidP="0025157E">
      <w:pPr>
        <w:jc w:val="center"/>
        <w:rPr>
          <w:b/>
        </w:rPr>
      </w:pPr>
      <w:r w:rsidRPr="005D2305">
        <w:rPr>
          <w:b/>
        </w:rPr>
        <w:t>O ZAKOŃCZENIU I WYNIKU KONKURSY</w:t>
      </w:r>
    </w:p>
    <w:p w:rsidR="0025157E" w:rsidRDefault="0025157E" w:rsidP="0025157E">
      <w:pPr>
        <w:pStyle w:val="Default"/>
      </w:pPr>
    </w:p>
    <w:p w:rsidR="0025157E" w:rsidRDefault="0025157E" w:rsidP="0025157E">
      <w:pPr>
        <w:pStyle w:val="NormalnyWeb"/>
        <w:spacing w:after="0" w:line="360" w:lineRule="auto"/>
        <w:ind w:firstLine="567"/>
        <w:jc w:val="both"/>
      </w:pPr>
      <w:r>
        <w:t xml:space="preserve"> </w:t>
      </w:r>
      <w:r>
        <w:rPr>
          <w:sz w:val="23"/>
          <w:szCs w:val="23"/>
        </w:rPr>
        <w:t xml:space="preserve">W wyniku przeprowadzonego </w:t>
      </w:r>
      <w:r w:rsidRPr="00DA49BE">
        <w:rPr>
          <w:sz w:val="23"/>
          <w:szCs w:val="23"/>
        </w:rPr>
        <w:t xml:space="preserve">Konkursu Ofert </w:t>
      </w:r>
      <w:r w:rsidRPr="00DA49BE">
        <w:rPr>
          <w:bCs/>
          <w:sz w:val="23"/>
          <w:szCs w:val="23"/>
        </w:rPr>
        <w:t>na świadczenia zdrowotne</w:t>
      </w:r>
      <w:r>
        <w:rPr>
          <w:b/>
          <w:bCs/>
          <w:sz w:val="23"/>
          <w:szCs w:val="23"/>
        </w:rPr>
        <w:t xml:space="preserve"> w zakresie </w:t>
      </w:r>
      <w:r w:rsidR="00D65B39">
        <w:rPr>
          <w:b/>
          <w:bCs/>
          <w:sz w:val="23"/>
          <w:szCs w:val="23"/>
        </w:rPr>
        <w:t>oceny preparatów cytologicznych ginekologicznych</w:t>
      </w:r>
      <w:r>
        <w:rPr>
          <w:b/>
          <w:bCs/>
          <w:sz w:val="23"/>
          <w:szCs w:val="23"/>
        </w:rPr>
        <w:t xml:space="preserve"> dla </w:t>
      </w:r>
      <w:r w:rsidRPr="00DA49BE">
        <w:rPr>
          <w:b/>
        </w:rPr>
        <w:t>Uniwersyteckiego Centrum Klinicznego  im. prof. K. Gibińskiego</w:t>
      </w:r>
      <w:r>
        <w:rPr>
          <w:b/>
        </w:rPr>
        <w:t xml:space="preserve"> Ś</w:t>
      </w:r>
      <w:r w:rsidRPr="00DA49BE">
        <w:rPr>
          <w:b/>
        </w:rPr>
        <w:t>ląskiego Uniwersytetu</w:t>
      </w:r>
      <w:r>
        <w:t xml:space="preserve"> </w:t>
      </w:r>
      <w:r w:rsidRPr="00DA49BE">
        <w:rPr>
          <w:b/>
        </w:rPr>
        <w:t>Medycznego w Katowicach</w:t>
      </w:r>
      <w:r>
        <w:t xml:space="preserve"> na zasadach określonych przez przepisy ustawy z dnia 15 kwietnia 2011 r. o działalności leczniczej </w:t>
      </w:r>
      <w:r w:rsidR="009D7E06">
        <w:rPr>
          <w:i/>
          <w:iCs/>
        </w:rPr>
        <w:t>(Dz. U. 202</w:t>
      </w:r>
      <w:r w:rsidR="00271178">
        <w:rPr>
          <w:i/>
          <w:iCs/>
        </w:rPr>
        <w:t>4</w:t>
      </w:r>
      <w:r>
        <w:rPr>
          <w:i/>
          <w:iCs/>
        </w:rPr>
        <w:t xml:space="preserve"> r. poz. </w:t>
      </w:r>
      <w:r w:rsidR="00271178">
        <w:rPr>
          <w:i/>
          <w:iCs/>
        </w:rPr>
        <w:t>799</w:t>
      </w:r>
      <w:r>
        <w:rPr>
          <w:i/>
          <w:iCs/>
        </w:rPr>
        <w:t xml:space="preserve"> z późn. zm</w:t>
      </w:r>
      <w:r w:rsidR="00271178">
        <w:rPr>
          <w:i/>
          <w:iCs/>
        </w:rPr>
        <w:t>.</w:t>
      </w:r>
      <w:r>
        <w:rPr>
          <w:i/>
          <w:iCs/>
        </w:rPr>
        <w:t>)</w:t>
      </w:r>
      <w:r>
        <w:t xml:space="preserve"> informuje, że w wyniku przeprowadzonego postępowania konkursowego wybrano ofertę:</w:t>
      </w:r>
    </w:p>
    <w:p w:rsidR="0025157E" w:rsidRPr="005D2305" w:rsidRDefault="0025157E" w:rsidP="0025157E">
      <w:pPr>
        <w:spacing w:after="0" w:line="240" w:lineRule="auto"/>
        <w:jc w:val="both"/>
        <w:rPr>
          <w:b/>
        </w:rPr>
      </w:pPr>
    </w:p>
    <w:p w:rsidR="0025157E" w:rsidRDefault="0025157E" w:rsidP="0025157E">
      <w:pPr>
        <w:spacing w:after="0" w:line="240" w:lineRule="auto"/>
        <w:jc w:val="center"/>
        <w:rPr>
          <w:b/>
        </w:rPr>
      </w:pPr>
    </w:p>
    <w:p w:rsidR="0025157E" w:rsidRPr="00271178" w:rsidRDefault="00271178" w:rsidP="0025157E">
      <w:pPr>
        <w:spacing w:after="0" w:line="240" w:lineRule="auto"/>
        <w:jc w:val="center"/>
        <w:rPr>
          <w:b/>
          <w:sz w:val="24"/>
          <w:szCs w:val="24"/>
        </w:rPr>
      </w:pPr>
      <w:r w:rsidRPr="00271178">
        <w:rPr>
          <w:b/>
          <w:sz w:val="24"/>
          <w:szCs w:val="24"/>
        </w:rPr>
        <w:t>GYNCENTRUM Sp. z o. o.</w:t>
      </w:r>
    </w:p>
    <w:p w:rsidR="00D65B39" w:rsidRDefault="00271178" w:rsidP="0025157E">
      <w:pPr>
        <w:spacing w:after="0" w:line="240" w:lineRule="auto"/>
        <w:jc w:val="center"/>
      </w:pPr>
      <w:r w:rsidRPr="00271178">
        <w:rPr>
          <w:b/>
          <w:sz w:val="24"/>
          <w:szCs w:val="24"/>
        </w:rPr>
        <w:t>u</w:t>
      </w:r>
      <w:r w:rsidR="00D65B39" w:rsidRPr="00271178">
        <w:rPr>
          <w:b/>
          <w:sz w:val="24"/>
          <w:szCs w:val="24"/>
        </w:rPr>
        <w:t xml:space="preserve">l. </w:t>
      </w:r>
      <w:r w:rsidRPr="00271178">
        <w:rPr>
          <w:b/>
          <w:sz w:val="24"/>
          <w:szCs w:val="24"/>
        </w:rPr>
        <w:t>Żelazna 1</w:t>
      </w:r>
      <w:r w:rsidR="00D65B39" w:rsidRPr="00271178">
        <w:rPr>
          <w:b/>
          <w:sz w:val="24"/>
          <w:szCs w:val="24"/>
        </w:rPr>
        <w:t>, 40-</w:t>
      </w:r>
      <w:r w:rsidRPr="00271178">
        <w:rPr>
          <w:b/>
          <w:sz w:val="24"/>
          <w:szCs w:val="24"/>
        </w:rPr>
        <w:t>851</w:t>
      </w:r>
      <w:r w:rsidR="00D65B39" w:rsidRPr="00271178">
        <w:rPr>
          <w:b/>
          <w:sz w:val="24"/>
          <w:szCs w:val="24"/>
        </w:rPr>
        <w:t xml:space="preserve"> Katowice</w:t>
      </w:r>
    </w:p>
    <w:p w:rsidR="0025157E" w:rsidRDefault="0025157E" w:rsidP="0025157E">
      <w:pPr>
        <w:spacing w:after="0" w:line="240" w:lineRule="auto"/>
        <w:jc w:val="center"/>
      </w:pPr>
    </w:p>
    <w:p w:rsidR="0025157E" w:rsidRDefault="0025157E" w:rsidP="0025157E">
      <w:pPr>
        <w:pStyle w:val="NormalnyWeb"/>
        <w:spacing w:after="0" w:line="360" w:lineRule="auto"/>
      </w:pPr>
      <w:r>
        <w:t>W/w oferta spełniła wymagania formalne określone w SWKO.</w:t>
      </w:r>
    </w:p>
    <w:p w:rsidR="0025157E" w:rsidRDefault="0025157E" w:rsidP="0025157E">
      <w:pPr>
        <w:spacing w:after="0" w:line="240" w:lineRule="auto"/>
      </w:pPr>
    </w:p>
    <w:p w:rsidR="00CD6B24" w:rsidRDefault="00CD6B24" w:rsidP="0025157E">
      <w:pPr>
        <w:spacing w:after="0" w:line="240" w:lineRule="auto"/>
      </w:pPr>
    </w:p>
    <w:p w:rsidR="00CD6B24" w:rsidRDefault="00CD6B24" w:rsidP="0025157E">
      <w:pPr>
        <w:spacing w:after="0" w:line="240" w:lineRule="auto"/>
      </w:pPr>
    </w:p>
    <w:p w:rsidR="0025157E" w:rsidRDefault="0025157E" w:rsidP="0025157E">
      <w:pPr>
        <w:tabs>
          <w:tab w:val="left" w:pos="7088"/>
        </w:tabs>
        <w:spacing w:after="0" w:line="240" w:lineRule="auto"/>
        <w:ind w:left="6372"/>
        <w:jc w:val="center"/>
      </w:pPr>
      <w:r>
        <w:t xml:space="preserve">                                                          </w:t>
      </w:r>
    </w:p>
    <w:p w:rsidR="00574228" w:rsidRDefault="0025157E" w:rsidP="00574228">
      <w:pPr>
        <w:spacing w:after="0" w:line="240" w:lineRule="auto"/>
        <w:jc w:val="center"/>
      </w:pPr>
      <w:r>
        <w:tab/>
        <w:t xml:space="preserve">                                        </w:t>
      </w:r>
      <w:r w:rsidR="00CD6B24">
        <w:t xml:space="preserve">                          </w:t>
      </w:r>
      <w:r w:rsidR="00FE7C2A" w:rsidRPr="00CD6B24">
        <w:rPr>
          <w:rFonts w:ascii="Times New Roman" w:hAnsi="Times New Roman"/>
          <w:sz w:val="24"/>
          <w:szCs w:val="24"/>
        </w:rPr>
        <w:t>Komisja Konkursowa</w:t>
      </w:r>
    </w:p>
    <w:p w:rsidR="00574228" w:rsidRDefault="00574228" w:rsidP="008D5895"/>
    <w:p w:rsidR="00574228" w:rsidRDefault="00574228" w:rsidP="008D5895"/>
    <w:p w:rsidR="00574228" w:rsidRDefault="00574228" w:rsidP="008D5895"/>
    <w:p w:rsidR="00574228" w:rsidRDefault="00574228" w:rsidP="008D5895"/>
    <w:p w:rsidR="00574228" w:rsidRDefault="00574228" w:rsidP="008D5895"/>
    <w:p w:rsidR="00574228" w:rsidRDefault="00574228" w:rsidP="008D5895"/>
    <w:p w:rsidR="00574228" w:rsidRPr="008D5895" w:rsidRDefault="00574228" w:rsidP="008D5895"/>
    <w:sectPr w:rsidR="00574228" w:rsidRPr="008D5895" w:rsidSect="00FE7C2A">
      <w:headerReference w:type="default" r:id="rId6"/>
      <w:footerReference w:type="default" r:id="rId7"/>
      <w:pgSz w:w="11906" w:h="16838"/>
      <w:pgMar w:top="993" w:right="1077" w:bottom="1531" w:left="1077" w:header="709" w:footer="4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24D" w:rsidRDefault="00CF024D" w:rsidP="00AC6A23">
      <w:pPr>
        <w:spacing w:after="0" w:line="240" w:lineRule="auto"/>
      </w:pPr>
      <w:r>
        <w:separator/>
      </w:r>
    </w:p>
  </w:endnote>
  <w:endnote w:type="continuationSeparator" w:id="0">
    <w:p w:rsidR="00CF024D" w:rsidRDefault="00CF024D" w:rsidP="00AC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2A" w:rsidRPr="00433CBE" w:rsidRDefault="00FE7C2A" w:rsidP="00C9792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24D" w:rsidRDefault="00CF024D" w:rsidP="00AC6A23">
      <w:pPr>
        <w:spacing w:after="0" w:line="240" w:lineRule="auto"/>
      </w:pPr>
      <w:r>
        <w:separator/>
      </w:r>
    </w:p>
  </w:footnote>
  <w:footnote w:type="continuationSeparator" w:id="0">
    <w:p w:rsidR="00CF024D" w:rsidRDefault="00CF024D" w:rsidP="00AC6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C2A" w:rsidRDefault="00FE7C2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05032D"/>
    <w:rsid w:val="00034809"/>
    <w:rsid w:val="0005032D"/>
    <w:rsid w:val="00150B22"/>
    <w:rsid w:val="001A4C3B"/>
    <w:rsid w:val="001A5993"/>
    <w:rsid w:val="0025157E"/>
    <w:rsid w:val="00254527"/>
    <w:rsid w:val="00271178"/>
    <w:rsid w:val="002C0E5B"/>
    <w:rsid w:val="00317693"/>
    <w:rsid w:val="003C56D7"/>
    <w:rsid w:val="00403C37"/>
    <w:rsid w:val="00433CBE"/>
    <w:rsid w:val="0044454F"/>
    <w:rsid w:val="004821FB"/>
    <w:rsid w:val="00497A6E"/>
    <w:rsid w:val="004C691E"/>
    <w:rsid w:val="00574228"/>
    <w:rsid w:val="00601DC4"/>
    <w:rsid w:val="006C01F0"/>
    <w:rsid w:val="006C4F40"/>
    <w:rsid w:val="006C7898"/>
    <w:rsid w:val="00807E1A"/>
    <w:rsid w:val="00850FF4"/>
    <w:rsid w:val="008C7C12"/>
    <w:rsid w:val="008D5895"/>
    <w:rsid w:val="00941D51"/>
    <w:rsid w:val="00943E22"/>
    <w:rsid w:val="00947C51"/>
    <w:rsid w:val="009828AB"/>
    <w:rsid w:val="009B29BA"/>
    <w:rsid w:val="009C716A"/>
    <w:rsid w:val="009D219B"/>
    <w:rsid w:val="009D7E06"/>
    <w:rsid w:val="00A63E44"/>
    <w:rsid w:val="00AC6A23"/>
    <w:rsid w:val="00AD5329"/>
    <w:rsid w:val="00B5526F"/>
    <w:rsid w:val="00BA303E"/>
    <w:rsid w:val="00BA4EE7"/>
    <w:rsid w:val="00C9792A"/>
    <w:rsid w:val="00CA0D3C"/>
    <w:rsid w:val="00CA3095"/>
    <w:rsid w:val="00CC2CBF"/>
    <w:rsid w:val="00CD6B24"/>
    <w:rsid w:val="00CF024D"/>
    <w:rsid w:val="00D65B39"/>
    <w:rsid w:val="00EA619C"/>
    <w:rsid w:val="00EC02C6"/>
    <w:rsid w:val="00EF33E3"/>
    <w:rsid w:val="00F53032"/>
    <w:rsid w:val="00F92DDC"/>
    <w:rsid w:val="00FE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69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A23"/>
  </w:style>
  <w:style w:type="paragraph" w:styleId="Stopka">
    <w:name w:val="footer"/>
    <w:basedOn w:val="Normalny"/>
    <w:link w:val="StopkaZnak"/>
    <w:uiPriority w:val="99"/>
    <w:unhideWhenUsed/>
    <w:rsid w:val="00AC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A23"/>
  </w:style>
  <w:style w:type="paragraph" w:styleId="Tekstdymka">
    <w:name w:val="Balloon Text"/>
    <w:basedOn w:val="Normalny"/>
    <w:link w:val="TekstdymkaZnak"/>
    <w:uiPriority w:val="99"/>
    <w:semiHidden/>
    <w:unhideWhenUsed/>
    <w:rsid w:val="00AC6A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C6A2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C716A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C716A"/>
    <w:rPr>
      <w:rFonts w:ascii="Times New Roman" w:eastAsia="Times New Roman" w:hAnsi="Times New Roman"/>
      <w:sz w:val="2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25157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5157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A23"/>
  </w:style>
  <w:style w:type="paragraph" w:styleId="Stopka">
    <w:name w:val="footer"/>
    <w:basedOn w:val="Normalny"/>
    <w:link w:val="StopkaZnak"/>
    <w:uiPriority w:val="99"/>
    <w:unhideWhenUsed/>
    <w:rsid w:val="00AC6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A23"/>
  </w:style>
  <w:style w:type="paragraph" w:styleId="Tekstdymka">
    <w:name w:val="Balloon Text"/>
    <w:basedOn w:val="Normalny"/>
    <w:link w:val="TekstdymkaZnak"/>
    <w:uiPriority w:val="99"/>
    <w:semiHidden/>
    <w:unhideWhenUsed/>
    <w:rsid w:val="00AC6A2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C6A2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C716A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C716A"/>
    <w:rPr>
      <w:rFonts w:ascii="Times New Roman" w:eastAsia="Times New Roman" w:hAnsi="Times New Roman"/>
      <w:sz w:val="2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25157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5157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A~1\AppData\Local\Temp\Druk_firmowy_-_Uniwersyteckie_Centrum_Kliniczne_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Druk_firmowy_-_Uniwersyteckie_Centrum_Kliniczne_1</Template>
  <TotalTime>28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Wachowicz</dc:creator>
  <cp:lastModifiedBy>Statystyka_P131</cp:lastModifiedBy>
  <cp:revision>9</cp:revision>
  <cp:lastPrinted>2024-10-29T13:15:00Z</cp:lastPrinted>
  <dcterms:created xsi:type="dcterms:W3CDTF">2016-06-06T11:05:00Z</dcterms:created>
  <dcterms:modified xsi:type="dcterms:W3CDTF">2024-10-29T13:15:00Z</dcterms:modified>
</cp:coreProperties>
</file>